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5BA4" w14:textId="77777777" w:rsidR="00992134" w:rsidRPr="007F63DF" w:rsidRDefault="00992134" w:rsidP="007F5B98">
      <w:pPr>
        <w:spacing w:before="0" w:after="0"/>
      </w:pPr>
    </w:p>
    <w:p w14:paraId="24689A04" w14:textId="77777777" w:rsidR="00FC730A" w:rsidRDefault="00594524" w:rsidP="00FC730A">
      <w:pPr>
        <w:jc w:val="center"/>
        <w:rPr>
          <w:rFonts w:cs="Arial"/>
          <w:b/>
          <w:szCs w:val="24"/>
          <w:lang w:val="es-ES_tradnl"/>
        </w:rPr>
      </w:pPr>
      <w:r w:rsidRPr="00594524">
        <w:rPr>
          <w:rFonts w:cs="Arial"/>
          <w:b/>
          <w:szCs w:val="24"/>
          <w:lang w:val="es-ES_tradnl"/>
        </w:rPr>
        <w:t xml:space="preserve">Modelo de </w:t>
      </w:r>
      <w:r w:rsidRPr="00B5331A">
        <w:rPr>
          <w:rFonts w:cs="Arial"/>
          <w:b/>
          <w:szCs w:val="24"/>
        </w:rPr>
        <w:t>Solicitação</w:t>
      </w:r>
      <w:r w:rsidRPr="00594524">
        <w:rPr>
          <w:rFonts w:cs="Arial"/>
          <w:b/>
          <w:szCs w:val="24"/>
          <w:lang w:val="es-ES_tradnl"/>
        </w:rPr>
        <w:t xml:space="preserve"> de Carta de </w:t>
      </w:r>
      <w:proofErr w:type="spellStart"/>
      <w:r w:rsidRPr="00594524">
        <w:rPr>
          <w:rFonts w:cs="Arial"/>
          <w:b/>
          <w:szCs w:val="24"/>
          <w:lang w:val="es-ES_tradnl"/>
        </w:rPr>
        <w:t>Circularização</w:t>
      </w:r>
      <w:proofErr w:type="spellEnd"/>
    </w:p>
    <w:p w14:paraId="5BE9539C" w14:textId="77777777" w:rsidR="00594524" w:rsidRPr="001313BA" w:rsidRDefault="00594524" w:rsidP="009100E6">
      <w:r w:rsidRPr="004E0A19">
        <w:rPr>
          <w:rFonts w:ascii="Candara" w:hAnsi="Candara"/>
          <w:sz w:val="26"/>
          <w:szCs w:val="26"/>
        </w:rPr>
        <w:t xml:space="preserve"> </w:t>
      </w:r>
      <w:r>
        <w:t>(</w:t>
      </w:r>
      <w:r w:rsidR="009100E6">
        <w:t>Inserir l</w:t>
      </w:r>
      <w:r w:rsidRPr="001313BA">
        <w:t>ocal e data da solicitação)</w:t>
      </w:r>
    </w:p>
    <w:p w14:paraId="21395E71" w14:textId="77777777" w:rsidR="00594524" w:rsidRPr="001313BA" w:rsidRDefault="00594524" w:rsidP="00594524">
      <w:pPr>
        <w:spacing w:before="0" w:after="0" w:line="240" w:lineRule="auto"/>
      </w:pPr>
      <w:r w:rsidRPr="001313BA">
        <w:t xml:space="preserve">À B3 S/A – Brasil Bolsa Balcão </w:t>
      </w:r>
    </w:p>
    <w:p w14:paraId="30E8D591" w14:textId="77777777" w:rsidR="00594524" w:rsidRPr="001313BA" w:rsidRDefault="00594524" w:rsidP="00594524">
      <w:pPr>
        <w:spacing w:before="0" w:after="0" w:line="240" w:lineRule="auto"/>
      </w:pPr>
      <w:r w:rsidRPr="001313BA">
        <w:t>A/C: Serviço de Informações</w:t>
      </w:r>
    </w:p>
    <w:p w14:paraId="6F55DE36" w14:textId="77777777" w:rsidR="00594524" w:rsidRPr="001313BA" w:rsidRDefault="00594524" w:rsidP="00594524">
      <w:pPr>
        <w:spacing w:before="0" w:after="0" w:line="240" w:lineRule="auto"/>
      </w:pPr>
      <w:r w:rsidRPr="001313BA">
        <w:t xml:space="preserve">Praça Antônio Prado, 48, 4º andar </w:t>
      </w:r>
    </w:p>
    <w:p w14:paraId="4C3AA2D8" w14:textId="77777777" w:rsidR="00594524" w:rsidRPr="001313BA" w:rsidRDefault="00594524" w:rsidP="00594524">
      <w:pPr>
        <w:spacing w:before="0" w:after="0" w:line="240" w:lineRule="auto"/>
      </w:pPr>
      <w:r w:rsidRPr="001313BA">
        <w:t>Centro – São Paulo</w:t>
      </w:r>
    </w:p>
    <w:p w14:paraId="00862199" w14:textId="77777777" w:rsidR="00594524" w:rsidRDefault="00594524" w:rsidP="00594524">
      <w:pPr>
        <w:spacing w:before="0" w:after="0" w:line="240" w:lineRule="auto"/>
      </w:pPr>
      <w:r w:rsidRPr="001313BA">
        <w:t>CEP: 01010-901</w:t>
      </w:r>
    </w:p>
    <w:p w14:paraId="34C397FD" w14:textId="77777777" w:rsidR="00594524" w:rsidRPr="001313BA" w:rsidRDefault="00594524" w:rsidP="00594524">
      <w:pPr>
        <w:spacing w:before="0" w:after="0" w:line="240" w:lineRule="auto"/>
      </w:pPr>
    </w:p>
    <w:p w14:paraId="4EAAA199" w14:textId="77777777" w:rsidR="00594524" w:rsidRPr="001313BA" w:rsidRDefault="00594524" w:rsidP="00594524">
      <w:pPr>
        <w:ind w:left="567" w:hanging="567"/>
      </w:pPr>
      <w:r w:rsidRPr="001313BA">
        <w:t xml:space="preserve">Ref.: </w:t>
      </w:r>
      <w:r w:rsidRPr="001313BA">
        <w:rPr>
          <w:b/>
        </w:rPr>
        <w:t>Confirmação de saldos para fins de auditoria.</w:t>
      </w:r>
    </w:p>
    <w:p w14:paraId="03064403" w14:textId="77777777" w:rsidR="00594524" w:rsidRPr="001313BA" w:rsidRDefault="00594524" w:rsidP="00594524">
      <w:r w:rsidRPr="001313BA">
        <w:t xml:space="preserve">Prezados, </w:t>
      </w:r>
    </w:p>
    <w:p w14:paraId="226BE595" w14:textId="77777777" w:rsidR="00594524" w:rsidRDefault="00594524" w:rsidP="00594524">
      <w:r w:rsidRPr="001313BA">
        <w:t xml:space="preserve">Solicitamos a gentileza de fornecerem para nossos auditores </w:t>
      </w:r>
      <w:r>
        <w:t>[</w:t>
      </w:r>
      <w:r w:rsidRPr="001313BA">
        <w:rPr>
          <w:b/>
        </w:rPr>
        <w:t>Nome da empresa de Auditoria</w:t>
      </w:r>
      <w:r>
        <w:t>]</w:t>
      </w:r>
      <w:r w:rsidRPr="001313BA">
        <w:t xml:space="preserve"> </w:t>
      </w:r>
      <w:r w:rsidR="000B2046">
        <w:t>as</w:t>
      </w:r>
      <w:r w:rsidRPr="001313BA">
        <w:t xml:space="preserve"> posiç</w:t>
      </w:r>
      <w:r w:rsidR="000B2046">
        <w:t>ões</w:t>
      </w:r>
      <w:r w:rsidRPr="001313BA">
        <w:t xml:space="preserve"> de </w:t>
      </w:r>
      <w:r w:rsidR="000B2046">
        <w:t xml:space="preserve">ativos financeiros e valores mobiliários, inclusive </w:t>
      </w:r>
      <w:r w:rsidRPr="001313BA">
        <w:t xml:space="preserve">derivativos, na data base de </w:t>
      </w:r>
      <w:r>
        <w:t>[</w:t>
      </w:r>
      <w:proofErr w:type="spellStart"/>
      <w:r w:rsidRPr="001313BA">
        <w:rPr>
          <w:b/>
        </w:rPr>
        <w:t>dd</w:t>
      </w:r>
      <w:proofErr w:type="spellEnd"/>
      <w:r w:rsidRPr="001313BA">
        <w:rPr>
          <w:b/>
        </w:rPr>
        <w:t>/mm/</w:t>
      </w:r>
      <w:proofErr w:type="spellStart"/>
      <w:r w:rsidRPr="001313BA">
        <w:rPr>
          <w:b/>
        </w:rPr>
        <w:t>aaaa</w:t>
      </w:r>
      <w:proofErr w:type="spellEnd"/>
      <w:r>
        <w:t>]</w:t>
      </w:r>
      <w:r w:rsidRPr="001313BA">
        <w:t xml:space="preserve">, da(s) </w:t>
      </w:r>
      <w:r>
        <w:t>instituição</w:t>
      </w:r>
      <w:r w:rsidRPr="001313BA">
        <w:t>(</w:t>
      </w:r>
      <w:proofErr w:type="spellStart"/>
      <w:r>
        <w:t>õe</w:t>
      </w:r>
      <w:r w:rsidRPr="001313BA">
        <w:t>s</w:t>
      </w:r>
      <w:proofErr w:type="spellEnd"/>
      <w:r w:rsidRPr="001313BA">
        <w:t xml:space="preserve">): </w:t>
      </w:r>
      <w:r>
        <w:t>[</w:t>
      </w:r>
      <w:r w:rsidRPr="001313BA">
        <w:rPr>
          <w:b/>
        </w:rPr>
        <w:t>razão social completa da instituição e o CNPJ</w:t>
      </w:r>
      <w:r>
        <w:t>]</w:t>
      </w:r>
      <w:r w:rsidRPr="001313BA">
        <w:t>.</w:t>
      </w:r>
    </w:p>
    <w:p w14:paraId="20534B57" w14:textId="77777777" w:rsidR="00594524" w:rsidRPr="001313BA" w:rsidRDefault="00594524" w:rsidP="00594524">
      <w:r w:rsidRPr="001313BA">
        <w:t xml:space="preserve">Queiram encaminhar sua resposta diretamente aos nossos auditores: </w:t>
      </w:r>
      <w:r>
        <w:t>[</w:t>
      </w:r>
      <w:r w:rsidRPr="001313BA">
        <w:rPr>
          <w:b/>
        </w:rPr>
        <w:t>empresa de auditoria, nome completo do auditor responsável, e-mail, endereço completo</w:t>
      </w:r>
      <w:r>
        <w:t>]</w:t>
      </w:r>
      <w:r w:rsidRPr="001313BA">
        <w:t xml:space="preserve">. </w:t>
      </w:r>
    </w:p>
    <w:p w14:paraId="367E1AA7" w14:textId="77777777" w:rsidR="00594524" w:rsidRPr="001313BA" w:rsidRDefault="00594524" w:rsidP="00594524">
      <w:r w:rsidRPr="001313BA">
        <w:t>Agradecemos suas providências e subscrevemo-nos,</w:t>
      </w:r>
    </w:p>
    <w:p w14:paraId="1ED14E8A" w14:textId="77777777" w:rsidR="00594524" w:rsidRPr="004E0A19" w:rsidRDefault="00594524" w:rsidP="00594524">
      <w:pPr>
        <w:rPr>
          <w:rFonts w:ascii="Candara" w:eastAsia="Calibri" w:hAnsi="Candara" w:cs="Calibri"/>
          <w:smallCaps/>
          <w:szCs w:val="24"/>
          <w:lang w:eastAsia="en-US"/>
        </w:rPr>
      </w:pPr>
      <w:r w:rsidRPr="001313BA">
        <w:t>Atenciosamente,</w:t>
      </w:r>
    </w:p>
    <w:p w14:paraId="5EBEBDC0" w14:textId="77777777" w:rsidR="00594524" w:rsidRPr="004E0A19" w:rsidRDefault="00594524" w:rsidP="00594524">
      <w:pPr>
        <w:pBdr>
          <w:bottom w:val="single" w:sz="12" w:space="1" w:color="auto"/>
        </w:pBdr>
        <w:rPr>
          <w:rFonts w:ascii="Candara" w:eastAsia="Calibri" w:hAnsi="Candara" w:cs="Calibri"/>
          <w:smallCaps/>
          <w:szCs w:val="24"/>
          <w:lang w:eastAsia="en-US"/>
        </w:rPr>
      </w:pPr>
    </w:p>
    <w:p w14:paraId="568262BD" w14:textId="77777777" w:rsidR="00594524" w:rsidRDefault="00594524" w:rsidP="00594524">
      <w:r w:rsidRPr="001313BA">
        <w:t>Assinaturas válidas de acordo com o</w:t>
      </w:r>
      <w:r>
        <w:t>s</w:t>
      </w:r>
      <w:r w:rsidRPr="001313BA">
        <w:t xml:space="preserve"> cart</w:t>
      </w:r>
      <w:r>
        <w:t>ões</w:t>
      </w:r>
      <w:r w:rsidRPr="001313BA">
        <w:t xml:space="preserve"> de autógrafos cadastrado</w:t>
      </w:r>
      <w:r>
        <w:t>s</w:t>
      </w:r>
      <w:r w:rsidRPr="001313BA">
        <w:t xml:space="preserve"> nos </w:t>
      </w:r>
      <w:r>
        <w:t>S</w:t>
      </w:r>
      <w:r w:rsidRPr="001313BA">
        <w:t xml:space="preserve">egmentos </w:t>
      </w:r>
      <w:r>
        <w:t>BM</w:t>
      </w:r>
      <w:r w:rsidRPr="001313BA">
        <w:t>&amp;</w:t>
      </w:r>
      <w:r>
        <w:t xml:space="preserve">FBOVESPA e </w:t>
      </w:r>
      <w:proofErr w:type="spellStart"/>
      <w:r>
        <w:t>C</w:t>
      </w:r>
      <w:r w:rsidRPr="001313BA">
        <w:t>etip</w:t>
      </w:r>
      <w:proofErr w:type="spellEnd"/>
      <w:r w:rsidRPr="001313BA">
        <w:t xml:space="preserve"> </w:t>
      </w:r>
      <w:r>
        <w:t>UTVM</w:t>
      </w:r>
    </w:p>
    <w:p w14:paraId="6312CD64" w14:textId="77777777" w:rsidR="00594524" w:rsidRPr="00594524" w:rsidRDefault="00594524" w:rsidP="00FC730A">
      <w:pPr>
        <w:jc w:val="center"/>
        <w:rPr>
          <w:rFonts w:cs="Arial"/>
          <w:szCs w:val="24"/>
        </w:rPr>
      </w:pPr>
    </w:p>
    <w:sectPr w:rsidR="00594524" w:rsidRPr="00594524" w:rsidSect="002078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134" w:left="1701" w:header="0" w:footer="49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D851" w14:textId="77777777" w:rsidR="00EE013C" w:rsidRDefault="00EE013C" w:rsidP="009D5365">
      <w:r>
        <w:separator/>
      </w:r>
    </w:p>
  </w:endnote>
  <w:endnote w:type="continuationSeparator" w:id="0">
    <w:p w14:paraId="123B56AB" w14:textId="77777777" w:rsidR="00EE013C" w:rsidRDefault="00EE013C" w:rsidP="009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994B" w14:textId="77777777" w:rsidR="00992134" w:rsidRPr="00801CBC" w:rsidRDefault="00801CBC" w:rsidP="00801CBC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D6D9D04" wp14:editId="493FF623">
          <wp:simplePos x="0" y="0"/>
          <wp:positionH relativeFrom="column">
            <wp:posOffset>-1080135</wp:posOffset>
          </wp:positionH>
          <wp:positionV relativeFrom="page">
            <wp:posOffset>9973340</wp:posOffset>
          </wp:positionV>
          <wp:extent cx="7559996" cy="719418"/>
          <wp:effectExtent l="0" t="0" r="3175" b="5080"/>
          <wp:wrapNone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9760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A4A14" w14:textId="77777777" w:rsidR="00992134" w:rsidRPr="00801CBC" w:rsidRDefault="00801CBC" w:rsidP="00801CBC">
    <w:pPr>
      <w:pStyle w:val="Rodap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11306B5" wp14:editId="3BAA2ACF">
          <wp:simplePos x="0" y="0"/>
          <wp:positionH relativeFrom="column">
            <wp:posOffset>-1080135</wp:posOffset>
          </wp:positionH>
          <wp:positionV relativeFrom="page">
            <wp:posOffset>9973340</wp:posOffset>
          </wp:positionV>
          <wp:extent cx="7559996" cy="719418"/>
          <wp:effectExtent l="0" t="0" r="3175" b="5080"/>
          <wp:wrapNone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976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244E2" w14:textId="77777777" w:rsidR="00EE013C" w:rsidRDefault="00EE013C" w:rsidP="009D5365">
      <w:r>
        <w:separator/>
      </w:r>
    </w:p>
  </w:footnote>
  <w:footnote w:type="continuationSeparator" w:id="0">
    <w:p w14:paraId="4C979EBB" w14:textId="77777777" w:rsidR="00EE013C" w:rsidRDefault="00EE013C" w:rsidP="009D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pPr w:leftFromText="141" w:rightFromText="141" w:vertAnchor="text" w:tblpXSpec="center" w:tblpY="1"/>
      <w:tblOverlap w:val="never"/>
      <w:tblW w:w="686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1"/>
      <w:gridCol w:w="7898"/>
      <w:gridCol w:w="1887"/>
    </w:tblGrid>
    <w:tr w:rsidR="00992134" w:rsidRPr="000000B9" w14:paraId="75E578F4" w14:textId="77777777" w:rsidTr="00841727">
      <w:trPr>
        <w:trHeight w:val="2342"/>
      </w:trPr>
      <w:tc>
        <w:tcPr>
          <w:tcW w:w="1891" w:type="dxa"/>
          <w:vAlign w:val="bottom"/>
        </w:tcPr>
        <w:p w14:paraId="3B8BEEC1" w14:textId="77777777" w:rsidR="00992134" w:rsidRPr="000000B9" w:rsidRDefault="00992134" w:rsidP="00841727">
          <w:pPr>
            <w:pStyle w:val="Cabealho"/>
            <w:spacing w:after="180"/>
          </w:pPr>
        </w:p>
      </w:tc>
      <w:tc>
        <w:tcPr>
          <w:tcW w:w="7898" w:type="dxa"/>
          <w:vAlign w:val="center"/>
        </w:tcPr>
        <w:p w14:paraId="02534326" w14:textId="77777777" w:rsidR="00992134" w:rsidRPr="000000B9" w:rsidRDefault="003411CD" w:rsidP="00C514E4">
          <w:pPr>
            <w:pStyle w:val="Cabealho"/>
            <w:spacing w:line="240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428A10D" wp14:editId="0B381846">
                    <wp:simplePos x="0" y="0"/>
                    <wp:positionH relativeFrom="page">
                      <wp:posOffset>-123190</wp:posOffset>
                    </wp:positionH>
                    <wp:positionV relativeFrom="page">
                      <wp:posOffset>1167765</wp:posOffset>
                    </wp:positionV>
                    <wp:extent cx="1447165" cy="507365"/>
                    <wp:effectExtent l="0" t="0" r="635" b="6985"/>
                    <wp:wrapNone/>
                    <wp:docPr id="5" name="Caixa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47165" cy="507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E6246" w14:textId="77777777" w:rsidR="000B12BC" w:rsidRDefault="00EE013C">
                                <w:sdt>
                                  <w:sdtPr>
                                    <w:rPr>
                                      <w:rStyle w:val="CabealhoChar"/>
                                    </w:rPr>
                                    <w:alias w:val="Título"/>
                                    <w:id w:val="307907582"/>
                                    <w:placeholder>
                                      <w:docPart w:val="5CB4DE892DEB43DC972EA00896CFDB1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CabealhoChar"/>
                                    </w:rPr>
                                  </w:sdtEndPr>
                                  <w:sdtContent>
                                    <w:r w:rsidR="00594524">
                                      <w:rPr>
                                        <w:rStyle w:val="CabealhoChar"/>
                                      </w:rPr>
                                      <w:t>000/2018-DO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28A10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left:0;text-align:left;margin-left:-9.7pt;margin-top:91.95pt;width:113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" filled="f" stroked="f">
                    <v:textbox inset="0,0,0,0">
                      <w:txbxContent>
                        <w:p w14:paraId="635E6246" w14:textId="77777777" w:rsidR="000B12BC" w:rsidRDefault="00EE013C">
                          <w:sdt>
                            <w:sdtPr>
                              <w:rPr>
                                <w:rStyle w:val="CabealhoChar"/>
                              </w:rPr>
                              <w:alias w:val="Título"/>
                              <w:id w:val="307907582"/>
                              <w:placeholder>
                                <w:docPart w:val="5CB4DE892DEB43DC972EA00896CFDB1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CabealhoChar"/>
                              </w:rPr>
                            </w:sdtEndPr>
                            <w:sdtContent>
                              <w:r w:rsidR="00594524">
                                <w:rPr>
                                  <w:rStyle w:val="CabealhoChar"/>
                                </w:rPr>
                                <w:t>000/2018-DO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887" w:type="dxa"/>
          <w:vAlign w:val="center"/>
        </w:tcPr>
        <w:p w14:paraId="4F43C4E6" w14:textId="77777777" w:rsidR="00992134" w:rsidRPr="000000B9" w:rsidRDefault="00992134" w:rsidP="00C514E4">
          <w:pPr>
            <w:pStyle w:val="Cabealho"/>
            <w:spacing w:line="240" w:lineRule="auto"/>
            <w:jc w:val="center"/>
          </w:pPr>
        </w:p>
      </w:tc>
    </w:tr>
  </w:tbl>
  <w:p w14:paraId="7F5E31D5" w14:textId="77777777" w:rsidR="00992134" w:rsidRPr="007F63DF" w:rsidRDefault="000B12BC" w:rsidP="00DF5ED5">
    <w:pPr>
      <w:pStyle w:val="Cabealho"/>
      <w:ind w:left="-117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ECB7CE" wp14:editId="3C1483AA">
          <wp:simplePos x="0" y="0"/>
          <wp:positionH relativeFrom="column">
            <wp:posOffset>-1081405</wp:posOffset>
          </wp:positionH>
          <wp:positionV relativeFrom="paragraph">
            <wp:posOffset>-198120</wp:posOffset>
          </wp:positionV>
          <wp:extent cx="7556400" cy="1512000"/>
          <wp:effectExtent l="0" t="0" r="6985" b="0"/>
          <wp:wrapNone/>
          <wp:docPr id="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3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A3D6A" w14:textId="77777777" w:rsidR="009100E6" w:rsidRDefault="009100E6">
    <w:pPr>
      <w:pStyle w:val="Cabealho"/>
    </w:pPr>
  </w:p>
  <w:p w14:paraId="0232E952" w14:textId="77777777" w:rsidR="00992134" w:rsidRDefault="009100E6" w:rsidP="007F63DF">
    <w:pPr>
      <w:pStyle w:val="Cabealho"/>
    </w:pPr>
    <w:r>
      <w:tab/>
    </w:r>
  </w:p>
  <w:p w14:paraId="762DB226" w14:textId="77777777" w:rsidR="009100E6" w:rsidRDefault="009100E6" w:rsidP="007F63DF">
    <w:pPr>
      <w:pStyle w:val="Cabealho"/>
    </w:pPr>
  </w:p>
  <w:p w14:paraId="521840F6" w14:textId="77777777" w:rsidR="009100E6" w:rsidRPr="007F63DF" w:rsidRDefault="009100E6" w:rsidP="007F63DF">
    <w:pPr>
      <w:pStyle w:val="Cabealho"/>
    </w:pPr>
    <w:r>
      <w:tab/>
    </w:r>
    <w:r>
      <w:tab/>
    </w:r>
    <w:r>
      <w:tab/>
      <w:t xml:space="preserve">      </w:t>
    </w:r>
    <w:r w:rsidRPr="009100E6">
      <w:rPr>
        <w:sz w:val="22"/>
      </w:rPr>
      <w:t>(Inserir logo do participante)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6FE7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296984"/>
    <w:multiLevelType w:val="multilevel"/>
    <w:tmpl w:val="DB0AB272"/>
    <w:lvl w:ilvl="0">
      <w:start w:val="1"/>
      <w:numFmt w:val="bullet"/>
      <w:pStyle w:val="Numerad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1FC177FA"/>
    <w:multiLevelType w:val="multilevel"/>
    <w:tmpl w:val="27683522"/>
    <w:lvl w:ilvl="0">
      <w:start w:val="1"/>
      <w:numFmt w:val="decimal"/>
      <w:pStyle w:val="Pargrafoda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2DD0323D"/>
    <w:multiLevelType w:val="hybridMultilevel"/>
    <w:tmpl w:val="28409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7698"/>
    <w:multiLevelType w:val="multilevel"/>
    <w:tmpl w:val="22F2F08A"/>
    <w:styleLink w:val="Numero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51EC"/>
    <w:multiLevelType w:val="multilevel"/>
    <w:tmpl w:val="E674AF1E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400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6" w15:restartNumberingAfterBreak="0">
    <w:nsid w:val="3AEA6963"/>
    <w:multiLevelType w:val="hybridMultilevel"/>
    <w:tmpl w:val="E3782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372A3"/>
    <w:multiLevelType w:val="hybridMultilevel"/>
    <w:tmpl w:val="5EE0116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BC1261"/>
    <w:multiLevelType w:val="hybridMultilevel"/>
    <w:tmpl w:val="D1D218C8"/>
    <w:lvl w:ilvl="0" w:tplc="35460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83C6F"/>
    <w:multiLevelType w:val="multilevel"/>
    <w:tmpl w:val="8188E30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4C047CA4"/>
    <w:multiLevelType w:val="multilevel"/>
    <w:tmpl w:val="ACD285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25CA4"/>
    <w:multiLevelType w:val="multilevel"/>
    <w:tmpl w:val="33E07E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6D2A"/>
    <w:multiLevelType w:val="hybridMultilevel"/>
    <w:tmpl w:val="4A1EF81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B96F8B"/>
    <w:multiLevelType w:val="hybridMultilevel"/>
    <w:tmpl w:val="E0F80DBA"/>
    <w:lvl w:ilvl="0" w:tplc="CC8EF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6476B"/>
    <w:multiLevelType w:val="hybridMultilevel"/>
    <w:tmpl w:val="22F2F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0750B"/>
    <w:multiLevelType w:val="hybridMultilevel"/>
    <w:tmpl w:val="0E844AE4"/>
    <w:lvl w:ilvl="0" w:tplc="6DA250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1"/>
  </w:num>
  <w:num w:numId="9">
    <w:abstractNumId w:val="5"/>
  </w:num>
  <w:num w:numId="10">
    <w:abstractNumId w:val="5"/>
    <w:lvlOverride w:ilvl="0">
      <w:lvl w:ilvl="0">
        <w:start w:val="1"/>
        <w:numFmt w:val="bullet"/>
        <w:lvlText w:val=""/>
        <w:lvlJc w:val="left"/>
        <w:pPr>
          <w:ind w:left="425" w:hanging="425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850" w:hanging="425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75" w:hanging="425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700" w:hanging="425"/>
        </w:pPr>
        <w:rPr>
          <w:rFonts w:ascii="Wingdings" w:hAnsi="Wingdings"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125" w:hanging="425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550" w:hanging="425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975" w:hanging="425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400" w:hanging="425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825" w:hanging="425"/>
        </w:pPr>
        <w:rPr>
          <w:rFonts w:ascii="Wingdings" w:hAnsi="Wingdings" w:hint="default"/>
        </w:rPr>
      </w:lvl>
    </w:lvlOverride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0"/>
  </w:num>
  <w:num w:numId="16">
    <w:abstractNumId w:val="6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19"/>
    <w:rsid w:val="000000B9"/>
    <w:rsid w:val="000074A4"/>
    <w:rsid w:val="0001079B"/>
    <w:rsid w:val="0002006F"/>
    <w:rsid w:val="000238CB"/>
    <w:rsid w:val="00030AC4"/>
    <w:rsid w:val="0004265C"/>
    <w:rsid w:val="00050A00"/>
    <w:rsid w:val="00052314"/>
    <w:rsid w:val="00063EC3"/>
    <w:rsid w:val="00082348"/>
    <w:rsid w:val="00086E66"/>
    <w:rsid w:val="00093B92"/>
    <w:rsid w:val="000A151C"/>
    <w:rsid w:val="000B12BC"/>
    <w:rsid w:val="000B2046"/>
    <w:rsid w:val="000B2F97"/>
    <w:rsid w:val="000B35E0"/>
    <w:rsid w:val="000C3662"/>
    <w:rsid w:val="000C3D97"/>
    <w:rsid w:val="000D7558"/>
    <w:rsid w:val="000F68C6"/>
    <w:rsid w:val="0010613D"/>
    <w:rsid w:val="00115E29"/>
    <w:rsid w:val="00116EE0"/>
    <w:rsid w:val="0013463A"/>
    <w:rsid w:val="00146DC3"/>
    <w:rsid w:val="00147153"/>
    <w:rsid w:val="001751C6"/>
    <w:rsid w:val="0019760B"/>
    <w:rsid w:val="001A3D36"/>
    <w:rsid w:val="001B72EB"/>
    <w:rsid w:val="001D082C"/>
    <w:rsid w:val="001D20AC"/>
    <w:rsid w:val="001D2D55"/>
    <w:rsid w:val="001E5A58"/>
    <w:rsid w:val="001F04F5"/>
    <w:rsid w:val="001F2E64"/>
    <w:rsid w:val="001F4168"/>
    <w:rsid w:val="00207881"/>
    <w:rsid w:val="00216222"/>
    <w:rsid w:val="00234BE0"/>
    <w:rsid w:val="00264A79"/>
    <w:rsid w:val="00270274"/>
    <w:rsid w:val="00290B4E"/>
    <w:rsid w:val="00292BFF"/>
    <w:rsid w:val="0029602F"/>
    <w:rsid w:val="002C2F74"/>
    <w:rsid w:val="002C5F2D"/>
    <w:rsid w:val="002F41B9"/>
    <w:rsid w:val="002F491C"/>
    <w:rsid w:val="003014E5"/>
    <w:rsid w:val="003058F0"/>
    <w:rsid w:val="00305B2B"/>
    <w:rsid w:val="00310F48"/>
    <w:rsid w:val="00334651"/>
    <w:rsid w:val="00335742"/>
    <w:rsid w:val="003411CD"/>
    <w:rsid w:val="0034177F"/>
    <w:rsid w:val="00346E90"/>
    <w:rsid w:val="0036123E"/>
    <w:rsid w:val="003636D1"/>
    <w:rsid w:val="00371023"/>
    <w:rsid w:val="003724DB"/>
    <w:rsid w:val="00385B2B"/>
    <w:rsid w:val="00390141"/>
    <w:rsid w:val="00396A26"/>
    <w:rsid w:val="003B4FE3"/>
    <w:rsid w:val="003B618E"/>
    <w:rsid w:val="003C1C41"/>
    <w:rsid w:val="003C1FD9"/>
    <w:rsid w:val="003C7278"/>
    <w:rsid w:val="003E1CDC"/>
    <w:rsid w:val="00402C09"/>
    <w:rsid w:val="00404A9A"/>
    <w:rsid w:val="00407114"/>
    <w:rsid w:val="0041571B"/>
    <w:rsid w:val="00420E44"/>
    <w:rsid w:val="00421EAE"/>
    <w:rsid w:val="00427FB8"/>
    <w:rsid w:val="00432716"/>
    <w:rsid w:val="00432878"/>
    <w:rsid w:val="004368FE"/>
    <w:rsid w:val="004419FA"/>
    <w:rsid w:val="00450274"/>
    <w:rsid w:val="00450BBC"/>
    <w:rsid w:val="00451604"/>
    <w:rsid w:val="004574D7"/>
    <w:rsid w:val="00462410"/>
    <w:rsid w:val="004A51BA"/>
    <w:rsid w:val="004C464E"/>
    <w:rsid w:val="004C584B"/>
    <w:rsid w:val="004E5535"/>
    <w:rsid w:val="004F082E"/>
    <w:rsid w:val="005113B6"/>
    <w:rsid w:val="00526870"/>
    <w:rsid w:val="00542B10"/>
    <w:rsid w:val="00542DB0"/>
    <w:rsid w:val="00567229"/>
    <w:rsid w:val="0058028D"/>
    <w:rsid w:val="005903BD"/>
    <w:rsid w:val="00594524"/>
    <w:rsid w:val="005A18CE"/>
    <w:rsid w:val="005A55C7"/>
    <w:rsid w:val="005C3D3A"/>
    <w:rsid w:val="005D4CBE"/>
    <w:rsid w:val="005F001C"/>
    <w:rsid w:val="005F2D98"/>
    <w:rsid w:val="00604CBD"/>
    <w:rsid w:val="00611313"/>
    <w:rsid w:val="00615CDF"/>
    <w:rsid w:val="00637B8D"/>
    <w:rsid w:val="00640C36"/>
    <w:rsid w:val="00641A35"/>
    <w:rsid w:val="00642B1C"/>
    <w:rsid w:val="00662AD9"/>
    <w:rsid w:val="0067092F"/>
    <w:rsid w:val="0069420E"/>
    <w:rsid w:val="006C1F7B"/>
    <w:rsid w:val="006F5377"/>
    <w:rsid w:val="00706BFB"/>
    <w:rsid w:val="00707250"/>
    <w:rsid w:val="0071280B"/>
    <w:rsid w:val="00715542"/>
    <w:rsid w:val="00725576"/>
    <w:rsid w:val="0072714C"/>
    <w:rsid w:val="00735ED7"/>
    <w:rsid w:val="00737360"/>
    <w:rsid w:val="00745C57"/>
    <w:rsid w:val="00754EC6"/>
    <w:rsid w:val="00761E96"/>
    <w:rsid w:val="007645AC"/>
    <w:rsid w:val="00765C2A"/>
    <w:rsid w:val="0078331F"/>
    <w:rsid w:val="0079693C"/>
    <w:rsid w:val="007B563E"/>
    <w:rsid w:val="007F5B98"/>
    <w:rsid w:val="007F63DF"/>
    <w:rsid w:val="007F6A50"/>
    <w:rsid w:val="00801CBC"/>
    <w:rsid w:val="008177FF"/>
    <w:rsid w:val="00833519"/>
    <w:rsid w:val="00841727"/>
    <w:rsid w:val="008455A8"/>
    <w:rsid w:val="00863F3F"/>
    <w:rsid w:val="0086663C"/>
    <w:rsid w:val="00870791"/>
    <w:rsid w:val="0087294C"/>
    <w:rsid w:val="008800B6"/>
    <w:rsid w:val="00886384"/>
    <w:rsid w:val="008A4236"/>
    <w:rsid w:val="008C5DEC"/>
    <w:rsid w:val="008D123C"/>
    <w:rsid w:val="008D5749"/>
    <w:rsid w:val="008E242D"/>
    <w:rsid w:val="008F36B0"/>
    <w:rsid w:val="008F4A10"/>
    <w:rsid w:val="008F4FCA"/>
    <w:rsid w:val="00907EAD"/>
    <w:rsid w:val="009100E6"/>
    <w:rsid w:val="00914FB1"/>
    <w:rsid w:val="00920503"/>
    <w:rsid w:val="00927A54"/>
    <w:rsid w:val="00935A73"/>
    <w:rsid w:val="00935EF3"/>
    <w:rsid w:val="009444D6"/>
    <w:rsid w:val="00947BFF"/>
    <w:rsid w:val="00947C41"/>
    <w:rsid w:val="00955812"/>
    <w:rsid w:val="009629A3"/>
    <w:rsid w:val="00972F82"/>
    <w:rsid w:val="00976419"/>
    <w:rsid w:val="0098137C"/>
    <w:rsid w:val="00992134"/>
    <w:rsid w:val="00992C1C"/>
    <w:rsid w:val="009A18A3"/>
    <w:rsid w:val="009A36AA"/>
    <w:rsid w:val="009A483E"/>
    <w:rsid w:val="009B2FEE"/>
    <w:rsid w:val="009B4640"/>
    <w:rsid w:val="009C7369"/>
    <w:rsid w:val="009D27E7"/>
    <w:rsid w:val="009D5365"/>
    <w:rsid w:val="009E3E7F"/>
    <w:rsid w:val="009F3235"/>
    <w:rsid w:val="00A05EE8"/>
    <w:rsid w:val="00A1100E"/>
    <w:rsid w:val="00A11A91"/>
    <w:rsid w:val="00A45AEB"/>
    <w:rsid w:val="00A60CB8"/>
    <w:rsid w:val="00A746C8"/>
    <w:rsid w:val="00AA190E"/>
    <w:rsid w:val="00AA2343"/>
    <w:rsid w:val="00AA452D"/>
    <w:rsid w:val="00AA7C5E"/>
    <w:rsid w:val="00AB00D8"/>
    <w:rsid w:val="00AB71CE"/>
    <w:rsid w:val="00AC1186"/>
    <w:rsid w:val="00AC24ED"/>
    <w:rsid w:val="00AC3810"/>
    <w:rsid w:val="00AC7EE9"/>
    <w:rsid w:val="00AD4756"/>
    <w:rsid w:val="00AF5EA5"/>
    <w:rsid w:val="00B026C3"/>
    <w:rsid w:val="00B2651A"/>
    <w:rsid w:val="00B26E56"/>
    <w:rsid w:val="00B43E1D"/>
    <w:rsid w:val="00B44AAD"/>
    <w:rsid w:val="00B50611"/>
    <w:rsid w:val="00B5331A"/>
    <w:rsid w:val="00B63C3D"/>
    <w:rsid w:val="00B741A0"/>
    <w:rsid w:val="00B9153E"/>
    <w:rsid w:val="00B97350"/>
    <w:rsid w:val="00BA32D7"/>
    <w:rsid w:val="00BC7B17"/>
    <w:rsid w:val="00BD157F"/>
    <w:rsid w:val="00BE09CD"/>
    <w:rsid w:val="00C124A2"/>
    <w:rsid w:val="00C14A38"/>
    <w:rsid w:val="00C32D91"/>
    <w:rsid w:val="00C40DDF"/>
    <w:rsid w:val="00C465DE"/>
    <w:rsid w:val="00C514E4"/>
    <w:rsid w:val="00C7496D"/>
    <w:rsid w:val="00C83CED"/>
    <w:rsid w:val="00C96288"/>
    <w:rsid w:val="00C9670F"/>
    <w:rsid w:val="00CA7D74"/>
    <w:rsid w:val="00CB032D"/>
    <w:rsid w:val="00CC567E"/>
    <w:rsid w:val="00CC5FE5"/>
    <w:rsid w:val="00CD055B"/>
    <w:rsid w:val="00CD6ABC"/>
    <w:rsid w:val="00CF3D46"/>
    <w:rsid w:val="00CF708E"/>
    <w:rsid w:val="00D1355E"/>
    <w:rsid w:val="00D14200"/>
    <w:rsid w:val="00D235AE"/>
    <w:rsid w:val="00D37DFC"/>
    <w:rsid w:val="00D438A2"/>
    <w:rsid w:val="00D717AA"/>
    <w:rsid w:val="00D82589"/>
    <w:rsid w:val="00D8261F"/>
    <w:rsid w:val="00DA3176"/>
    <w:rsid w:val="00DC2B3F"/>
    <w:rsid w:val="00DD6E7B"/>
    <w:rsid w:val="00DE2C47"/>
    <w:rsid w:val="00DF0411"/>
    <w:rsid w:val="00DF1F6F"/>
    <w:rsid w:val="00DF3352"/>
    <w:rsid w:val="00DF5ED5"/>
    <w:rsid w:val="00DF74D1"/>
    <w:rsid w:val="00E220EF"/>
    <w:rsid w:val="00E26304"/>
    <w:rsid w:val="00E33021"/>
    <w:rsid w:val="00E51D23"/>
    <w:rsid w:val="00E66F70"/>
    <w:rsid w:val="00E828CC"/>
    <w:rsid w:val="00E82CB0"/>
    <w:rsid w:val="00E82D19"/>
    <w:rsid w:val="00E87A6B"/>
    <w:rsid w:val="00EA418B"/>
    <w:rsid w:val="00ED598E"/>
    <w:rsid w:val="00EE013C"/>
    <w:rsid w:val="00EF740F"/>
    <w:rsid w:val="00F00770"/>
    <w:rsid w:val="00F21462"/>
    <w:rsid w:val="00F25235"/>
    <w:rsid w:val="00F258E7"/>
    <w:rsid w:val="00F479AF"/>
    <w:rsid w:val="00F5777E"/>
    <w:rsid w:val="00F8653E"/>
    <w:rsid w:val="00F94177"/>
    <w:rsid w:val="00F94A29"/>
    <w:rsid w:val="00FA377B"/>
    <w:rsid w:val="00FA5379"/>
    <w:rsid w:val="00FB4F79"/>
    <w:rsid w:val="00FC59D9"/>
    <w:rsid w:val="00FC730A"/>
    <w:rsid w:val="00FD0A68"/>
    <w:rsid w:val="00FD5E98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645795"/>
  <w15:docId w15:val="{59D1F67C-BE5C-494A-B002-4A8FC8EA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6C8"/>
    <w:pPr>
      <w:spacing w:before="240" w:after="240" w:line="360" w:lineRule="auto"/>
      <w:jc w:val="both"/>
    </w:pPr>
    <w:rPr>
      <w:rFonts w:ascii="Arial" w:eastAsiaTheme="minorEastAsia" w:hAnsi="Arial"/>
      <w:sz w:val="24"/>
      <w:lang w:eastAsia="pt-BR"/>
    </w:rPr>
  </w:style>
  <w:style w:type="paragraph" w:styleId="Ttulo1">
    <w:name w:val="heading 1"/>
    <w:basedOn w:val="Ttulo"/>
    <w:next w:val="Normal"/>
    <w:link w:val="Ttulo1Char"/>
    <w:uiPriority w:val="9"/>
    <w:qFormat/>
    <w:rsid w:val="00AC3810"/>
    <w:pPr>
      <w:keepNext/>
      <w:keepLines/>
      <w:spacing w:before="480"/>
      <w:jc w:val="left"/>
      <w:outlineLvl w:val="0"/>
    </w:pPr>
    <w:rPr>
      <w:bCs/>
      <w:kern w:val="0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AC3810"/>
    <w:pPr>
      <w:spacing w:before="280"/>
      <w:outlineLvl w:val="1"/>
    </w:pPr>
    <w:rPr>
      <w:bCs w:val="0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rsid w:val="00AC3810"/>
    <w:pPr>
      <w:spacing w:after="280"/>
      <w:outlineLvl w:val="2"/>
    </w:pPr>
    <w:rPr>
      <w:bCs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AC3810"/>
    <w:pPr>
      <w:outlineLvl w:val="3"/>
    </w:pPr>
    <w:rPr>
      <w:bCs w:val="0"/>
      <w:iCs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AC3810"/>
    <w:pPr>
      <w:outlineLvl w:val="4"/>
    </w:p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AC3810"/>
    <w:pPr>
      <w:outlineLvl w:val="5"/>
    </w:pPr>
    <w:rPr>
      <w:iCs w:val="0"/>
    </w:r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AC3810"/>
    <w:pPr>
      <w:outlineLvl w:val="6"/>
    </w:pPr>
    <w:rPr>
      <w:iCs/>
    </w:rPr>
  </w:style>
  <w:style w:type="paragraph" w:styleId="Ttulo8">
    <w:name w:val="heading 8"/>
    <w:basedOn w:val="Ttulo7"/>
    <w:next w:val="Normal"/>
    <w:link w:val="Ttulo8Char"/>
    <w:uiPriority w:val="9"/>
    <w:unhideWhenUsed/>
    <w:qFormat/>
    <w:rsid w:val="00AC3810"/>
    <w:pPr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C3810"/>
    <w:pPr>
      <w:keepNext/>
      <w:keepLines/>
      <w:spacing w:before="280" w:after="280"/>
      <w:outlineLvl w:val="8"/>
    </w:pPr>
    <w:rPr>
      <w:rFonts w:eastAsiaTheme="majorEastAsia" w:cstheme="majorBidi"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06F"/>
    <w:pPr>
      <w:tabs>
        <w:tab w:val="center" w:pos="4252"/>
        <w:tab w:val="right" w:pos="8505"/>
      </w:tabs>
      <w:spacing w:before="0" w:after="0"/>
      <w:jc w:val="left"/>
    </w:pPr>
    <w:rPr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02006F"/>
    <w:rPr>
      <w:rFonts w:ascii="Arial" w:eastAsiaTheme="minorEastAsia" w:hAnsi="Arial"/>
      <w:sz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CBC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801CBC"/>
    <w:rPr>
      <w:rFonts w:ascii="Arial" w:eastAsiaTheme="minorEastAsia" w:hAnsi="Arial"/>
      <w:sz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3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36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DA3176"/>
    <w:pPr>
      <w:numPr>
        <w:numId w:val="11"/>
      </w:numPr>
      <w:ind w:left="714"/>
    </w:pPr>
    <w:rPr>
      <w:rFonts w:eastAsiaTheme="minorHAnsi"/>
      <w:szCs w:val="28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1D2D55"/>
    <w:rPr>
      <w:color w:val="00B0E6" w:themeColor="accent1"/>
      <w:u w:val="single"/>
    </w:rPr>
  </w:style>
  <w:style w:type="paragraph" w:customStyle="1" w:styleId="Ref">
    <w:name w:val="Ref"/>
    <w:basedOn w:val="Normal"/>
    <w:next w:val="Normal"/>
    <w:qFormat/>
    <w:rsid w:val="00334651"/>
    <w:pPr>
      <w:spacing w:before="0"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432716"/>
    <w:pPr>
      <w:spacing w:before="840" w:after="840"/>
      <w:contextualSpacing w:val="0"/>
    </w:pPr>
    <w:rPr>
      <w:rFonts w:cs="Times New Roman"/>
      <w:spacing w:val="60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C3810"/>
    <w:rPr>
      <w:rFonts w:ascii="Times New Roman" w:eastAsiaTheme="majorEastAsia" w:hAnsi="Times New Roman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3810"/>
    <w:rPr>
      <w:rFonts w:ascii="Times New Roman" w:eastAsiaTheme="majorEastAsia" w:hAnsi="Times New Roman" w:cstheme="majorBidi"/>
      <w:b/>
      <w:sz w:val="28"/>
      <w:szCs w:val="2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574D7"/>
    <w:pPr>
      <w:spacing w:before="280" w:after="720"/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574D7"/>
    <w:rPr>
      <w:rFonts w:ascii="Arial" w:eastAsiaTheme="majorEastAsia" w:hAnsi="Arial" w:cstheme="majorBidi"/>
      <w:b/>
      <w:kern w:val="28"/>
      <w:sz w:val="24"/>
      <w:szCs w:val="5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3810"/>
    <w:rPr>
      <w:rFonts w:ascii="Times New Roman" w:eastAsiaTheme="majorEastAsia" w:hAnsi="Times New Roman" w:cstheme="majorBidi"/>
      <w:b/>
      <w:bCs/>
      <w:sz w:val="28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C3810"/>
    <w:rPr>
      <w:rFonts w:ascii="Times New Roman" w:eastAsiaTheme="majorEastAsia" w:hAnsi="Times New Roman" w:cstheme="majorBidi"/>
      <w:b/>
      <w:sz w:val="28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AC3810"/>
    <w:rPr>
      <w:rFonts w:ascii="Times New Roman" w:eastAsiaTheme="majorEastAsia" w:hAnsi="Times New Roman" w:cstheme="majorBidi"/>
      <w:b/>
      <w:iCs/>
      <w:sz w:val="28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AC3810"/>
    <w:rPr>
      <w:rFonts w:ascii="Times New Roman" w:eastAsiaTheme="majorEastAsia" w:hAnsi="Times New Roman" w:cstheme="majorBidi"/>
      <w:b/>
      <w:i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C3810"/>
    <w:rPr>
      <w:rFonts w:ascii="Times New Roman" w:eastAsiaTheme="majorEastAsia" w:hAnsi="Times New Roman" w:cstheme="majorBidi"/>
      <w:iCs/>
      <w:sz w:val="28"/>
      <w:szCs w:val="20"/>
      <w:lang w:eastAsia="pt-BR"/>
    </w:rPr>
  </w:style>
  <w:style w:type="paragraph" w:styleId="Subttulo">
    <w:name w:val="Subtitle"/>
    <w:basedOn w:val="Ttulo"/>
    <w:next w:val="Normal"/>
    <w:link w:val="SubttuloChar"/>
    <w:uiPriority w:val="11"/>
    <w:qFormat/>
    <w:rsid w:val="00E26304"/>
    <w:pPr>
      <w:numPr>
        <w:ilvl w:val="1"/>
      </w:numPr>
      <w:jc w:val="left"/>
    </w:pPr>
    <w:rPr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26304"/>
    <w:rPr>
      <w:rFonts w:ascii="Times New Roman" w:eastAsiaTheme="majorEastAsia" w:hAnsi="Times New Roman" w:cstheme="majorBidi"/>
      <w:b/>
      <w:iCs/>
      <w:spacing w:val="15"/>
      <w:kern w:val="28"/>
      <w:sz w:val="28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D235AE"/>
    <w:rPr>
      <w:b/>
      <w:iCs/>
      <w:color w:val="auto"/>
    </w:rPr>
  </w:style>
  <w:style w:type="character" w:styleId="nfase">
    <w:name w:val="Emphasis"/>
    <w:basedOn w:val="Fontepargpadro"/>
    <w:uiPriority w:val="20"/>
    <w:qFormat/>
    <w:rsid w:val="00D235AE"/>
    <w:rPr>
      <w:b/>
      <w:iCs/>
      <w:color w:val="auto"/>
    </w:rPr>
  </w:style>
  <w:style w:type="character" w:styleId="nfaseIntensa">
    <w:name w:val="Intense Emphasis"/>
    <w:basedOn w:val="Fontepargpadro"/>
    <w:uiPriority w:val="21"/>
    <w:qFormat/>
    <w:rsid w:val="00927A54"/>
    <w:rPr>
      <w:b/>
      <w:bCs/>
      <w:iCs/>
      <w:color w:val="auto"/>
    </w:rPr>
  </w:style>
  <w:style w:type="character" w:styleId="Forte">
    <w:name w:val="Strong"/>
    <w:basedOn w:val="Fontepargpadro"/>
    <w:uiPriority w:val="22"/>
    <w:qFormat/>
    <w:rsid w:val="00927A54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927A5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27A54"/>
    <w:rPr>
      <w:rFonts w:ascii="Times New Roman" w:eastAsiaTheme="minorEastAsia" w:hAnsi="Times New Roman"/>
      <w:i/>
      <w:iCs/>
      <w:sz w:val="28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7A54"/>
    <w:pPr>
      <w:spacing w:before="200" w:after="280"/>
      <w:ind w:left="936" w:right="936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7A54"/>
    <w:rPr>
      <w:rFonts w:ascii="Times New Roman" w:eastAsiaTheme="minorEastAsia" w:hAnsi="Times New Roman"/>
      <w:b/>
      <w:bCs/>
      <w:i/>
      <w:iCs/>
      <w:sz w:val="28"/>
      <w:lang w:eastAsia="pt-BR"/>
    </w:rPr>
  </w:style>
  <w:style w:type="character" w:styleId="RefernciaSutil">
    <w:name w:val="Subtle Reference"/>
    <w:basedOn w:val="Fontepargpadro"/>
    <w:uiPriority w:val="31"/>
    <w:qFormat/>
    <w:rsid w:val="00927A54"/>
    <w:rPr>
      <w:i/>
      <w:color w:val="auto"/>
      <w:u w:val="none"/>
    </w:rPr>
  </w:style>
  <w:style w:type="numbering" w:customStyle="1" w:styleId="Numeros">
    <w:name w:val="Numeros"/>
    <w:uiPriority w:val="99"/>
    <w:rsid w:val="00086E66"/>
    <w:pPr>
      <w:numPr>
        <w:numId w:val="13"/>
      </w:numPr>
    </w:pPr>
  </w:style>
  <w:style w:type="paragraph" w:styleId="Numerada">
    <w:name w:val="List Number"/>
    <w:basedOn w:val="Normal"/>
    <w:uiPriority w:val="99"/>
    <w:unhideWhenUsed/>
    <w:rsid w:val="00086E66"/>
    <w:pPr>
      <w:numPr>
        <w:numId w:val="14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146DC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14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">
    <w:name w:val="lista"/>
    <w:basedOn w:val="Numerada"/>
    <w:qFormat/>
    <w:rsid w:val="001B72EB"/>
  </w:style>
  <w:style w:type="paragraph" w:styleId="SemEspaamento">
    <w:name w:val="No Spacing"/>
    <w:uiPriority w:val="1"/>
    <w:qFormat/>
    <w:rsid w:val="00E82D19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96A26"/>
    <w:rPr>
      <w:color w:val="808080"/>
    </w:rPr>
  </w:style>
  <w:style w:type="paragraph" w:styleId="Sumrio1">
    <w:name w:val="toc 1"/>
    <w:basedOn w:val="Normal"/>
    <w:next w:val="Normal"/>
    <w:autoRedefine/>
    <w:uiPriority w:val="39"/>
    <w:unhideWhenUsed/>
    <w:rsid w:val="00421EAE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9C7369"/>
    <w:rPr>
      <w:color w:val="00B0E6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45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uce\Downloads\Template-OCs-Anexos%20(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B4DE892DEB43DC972EA00896CFD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099C9-8E2D-4384-A8A3-CB6CB892D4F5}"/>
      </w:docPartPr>
      <w:docPartBody>
        <w:p w:rsidR="00794077" w:rsidRDefault="00B45FF3">
          <w:pPr>
            <w:pStyle w:val="5CB4DE892DEB43DC972EA00896CFDB18"/>
          </w:pPr>
          <w:r w:rsidRPr="009C67B5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77"/>
    <w:rsid w:val="001B3214"/>
    <w:rsid w:val="00794077"/>
    <w:rsid w:val="007C2E27"/>
    <w:rsid w:val="00B45FF3"/>
    <w:rsid w:val="00E73EDC"/>
    <w:rsid w:val="00EB43EE"/>
    <w:rsid w:val="00F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C4EDD039A37F47C39613360EEB6198B3">
    <w:name w:val="C4EDD039A37F47C39613360EEB6198B3"/>
  </w:style>
  <w:style w:type="paragraph" w:customStyle="1" w:styleId="EAA187BE551645ABA0883DEFE9E26F58">
    <w:name w:val="EAA187BE551645ABA0883DEFE9E26F58"/>
  </w:style>
  <w:style w:type="paragraph" w:customStyle="1" w:styleId="1348E0776D1D4CF8940D825557BD3E6B">
    <w:name w:val="1348E0776D1D4CF8940D825557BD3E6B"/>
  </w:style>
  <w:style w:type="paragraph" w:customStyle="1" w:styleId="D04BB68B9880443DB8D27BC2C3B6A4D4">
    <w:name w:val="D04BB68B9880443DB8D27BC2C3B6A4D4"/>
  </w:style>
  <w:style w:type="paragraph" w:customStyle="1" w:styleId="93DFBCBA2E5C48A2A6D7BD2C642A4C18">
    <w:name w:val="93DFBCBA2E5C48A2A6D7BD2C642A4C18"/>
  </w:style>
  <w:style w:type="paragraph" w:customStyle="1" w:styleId="D9CE38AD60B04164A95AAA5E2C615431">
    <w:name w:val="D9CE38AD60B04164A95AAA5E2C615431"/>
  </w:style>
  <w:style w:type="paragraph" w:customStyle="1" w:styleId="4C56CEE14AFB462CB591E241C0F24725">
    <w:name w:val="4C56CEE14AFB462CB591E241C0F24725"/>
  </w:style>
  <w:style w:type="paragraph" w:customStyle="1" w:styleId="5CB4DE892DEB43DC972EA00896CFDB18">
    <w:name w:val="5CB4DE892DEB43DC972EA00896CFDB18"/>
  </w:style>
  <w:style w:type="paragraph" w:customStyle="1" w:styleId="30CA6FC202514BCBA3AAC83C6257FE42">
    <w:name w:val="30CA6FC202514BCBA3AAC83C6257FE42"/>
    <w:rsid w:val="00F17801"/>
  </w:style>
  <w:style w:type="paragraph" w:customStyle="1" w:styleId="33B680DCBBD145BEB40DB1F763318C8C">
    <w:name w:val="33B680DCBBD145BEB40DB1F763318C8C"/>
    <w:rsid w:val="00F1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B3">
      <a:dk1>
        <a:srgbClr val="000000"/>
      </a:dk1>
      <a:lt1>
        <a:srgbClr val="FFFFFF"/>
      </a:lt1>
      <a:dk2>
        <a:srgbClr val="404040"/>
      </a:dk2>
      <a:lt2>
        <a:srgbClr val="ECECEC"/>
      </a:lt2>
      <a:accent1>
        <a:srgbClr val="00B0E6"/>
      </a:accent1>
      <a:accent2>
        <a:srgbClr val="003475"/>
      </a:accent2>
      <a:accent3>
        <a:srgbClr val="3C3C3C"/>
      </a:accent3>
      <a:accent4>
        <a:srgbClr val="BFBFBF"/>
      </a:accent4>
      <a:accent5>
        <a:srgbClr val="6BB5FF"/>
      </a:accent5>
      <a:accent6>
        <a:srgbClr val="0061D6"/>
      </a:accent6>
      <a:hlink>
        <a:srgbClr val="00B0E6"/>
      </a:hlink>
      <a:folHlink>
        <a:srgbClr val="00B0E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2FE74B-EADD-409B-9877-52180E0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Template-OCs-Anexos (8)</Template>
  <TotalTime>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000/2018-DO</vt:lpstr>
    </vt:vector>
  </TitlesOfParts>
  <Company>BM&amp;FBOVESPA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000/2018-DO</dc:title>
  <dc:subject>Atendimento às solicitações de carta de circularização para fins de auditoria</dc:subject>
  <dc:creator>Glauce Rocha de Oliveira</dc:creator>
  <cp:keywords/>
  <dc:description/>
  <cp:lastModifiedBy>Carla Bonfim De Aquino</cp:lastModifiedBy>
  <cp:revision>5</cp:revision>
  <cp:lastPrinted>2016-02-24T19:28:00Z</cp:lastPrinted>
  <dcterms:created xsi:type="dcterms:W3CDTF">2018-08-29T14:29:00Z</dcterms:created>
  <dcterms:modified xsi:type="dcterms:W3CDTF">2018-09-24T21:33:00Z</dcterms:modified>
  <cp:category>OFÍCIO CIRCULAR</cp:category>
</cp:coreProperties>
</file>